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6E" w:rsidRPr="00015F17" w:rsidRDefault="00852BCF" w:rsidP="0097246E">
      <w:pPr>
        <w:spacing w:line="480" w:lineRule="auto"/>
        <w:ind w:left="2832"/>
        <w:jc w:val="right"/>
        <w:rPr>
          <w:lang w:val="en-US"/>
        </w:rPr>
      </w:pPr>
      <w:bookmarkStart w:id="0" w:name="dd"/>
      <w:bookmarkStart w:id="1" w:name="_GoBack"/>
      <w:bookmarkEnd w:id="0"/>
      <w:bookmarkEnd w:id="1"/>
      <w:proofErr w:type="gramStart"/>
      <w:r>
        <w:rPr>
          <w:lang w:val="en-US"/>
        </w:rPr>
        <w:t>с</w:t>
      </w:r>
      <w:proofErr w:type="gramEnd"/>
      <w:r>
        <w:rPr>
          <w:lang w:val="en-US"/>
        </w:rPr>
        <w:t xml:space="preserve"> 01.04.2024 по 30.06.2024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730"/>
        <w:gridCol w:w="3287"/>
        <w:gridCol w:w="3982"/>
      </w:tblGrid>
      <w:tr w:rsidR="000125BC" w:rsidRPr="000125BC" w:rsidTr="00E950AB">
        <w:tc>
          <w:tcPr>
            <w:tcW w:w="15353" w:type="dxa"/>
            <w:gridSpan w:val="4"/>
            <w:shd w:val="clear" w:color="auto" w:fill="auto"/>
            <w:vAlign w:val="center"/>
          </w:tcPr>
          <w:p w:rsidR="000125BC" w:rsidRPr="009940A4" w:rsidRDefault="000125BC" w:rsidP="000125BC">
            <w:pPr>
              <w:pStyle w:val="1"/>
              <w:jc w:val="center"/>
              <w:rPr>
                <w:rFonts w:ascii="Arial" w:hAnsi="Arial" w:cs="Arial"/>
                <w:b/>
                <w:i w:val="0"/>
                <w:caps/>
                <w:sz w:val="23"/>
                <w:szCs w:val="23"/>
              </w:rPr>
            </w:pPr>
          </w:p>
          <w:p w:rsidR="000125BC" w:rsidRPr="003D1228" w:rsidRDefault="000125BC" w:rsidP="000125BC">
            <w:pPr>
              <w:pStyle w:val="1"/>
              <w:jc w:val="center"/>
              <w:rPr>
                <w:rFonts w:ascii="Arial" w:hAnsi="Arial" w:cs="Arial"/>
                <w:b/>
                <w:i w:val="0"/>
                <w:caps/>
                <w:sz w:val="23"/>
                <w:szCs w:val="23"/>
              </w:rPr>
            </w:pPr>
            <w:r w:rsidRPr="007340C3">
              <w:rPr>
                <w:rFonts w:ascii="Arial" w:hAnsi="Arial" w:cs="Arial"/>
                <w:b/>
                <w:i w:val="0"/>
                <w:caps/>
                <w:sz w:val="23"/>
                <w:szCs w:val="23"/>
              </w:rPr>
              <w:t>Перечень лиц, привлеченных к административной ответственности</w:t>
            </w:r>
          </w:p>
          <w:p w:rsidR="000125BC" w:rsidRPr="00786AC4" w:rsidRDefault="000125BC" w:rsidP="00786AC4">
            <w:pPr>
              <w:jc w:val="center"/>
              <w:rPr>
                <w:rFonts w:ascii="MS Sans Serif" w:hAnsi="MS Sans Serif"/>
                <w:b/>
                <w:sz w:val="20"/>
                <w:szCs w:val="20"/>
              </w:rPr>
            </w:pPr>
          </w:p>
        </w:tc>
      </w:tr>
      <w:tr w:rsidR="007340C3" w:rsidRPr="00786AC4" w:rsidTr="006317C2">
        <w:tc>
          <w:tcPr>
            <w:tcW w:w="1384" w:type="dxa"/>
            <w:shd w:val="clear" w:color="auto" w:fill="auto"/>
            <w:vAlign w:val="center"/>
          </w:tcPr>
          <w:p w:rsidR="007340C3" w:rsidRPr="00786AC4" w:rsidRDefault="007340C3" w:rsidP="00786AC4">
            <w:pPr>
              <w:jc w:val="center"/>
              <w:rPr>
                <w:rFonts w:ascii="MS Sans Serif" w:hAnsi="MS Sans Serif"/>
                <w:b/>
                <w:caps/>
                <w:sz w:val="20"/>
                <w:szCs w:val="20"/>
              </w:rPr>
            </w:pPr>
            <w:r w:rsidRPr="00786AC4">
              <w:rPr>
                <w:rFonts w:ascii="MS Sans Serif" w:hAnsi="MS Sans Serif"/>
                <w:b/>
                <w:caps/>
                <w:sz w:val="20"/>
                <w:szCs w:val="20"/>
              </w:rPr>
              <w:t xml:space="preserve">№ </w:t>
            </w:r>
            <w:proofErr w:type="gramStart"/>
            <w:r w:rsidRPr="00786AC4">
              <w:rPr>
                <w:rFonts w:ascii="MS Sans Serif" w:hAnsi="MS Sans Serif"/>
                <w:b/>
                <w:sz w:val="20"/>
                <w:szCs w:val="20"/>
              </w:rPr>
              <w:t>п</w:t>
            </w:r>
            <w:proofErr w:type="gramEnd"/>
            <w:r w:rsidRPr="00786AC4">
              <w:rPr>
                <w:rFonts w:ascii="MS Sans Serif" w:hAnsi="MS Sans Serif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40C3" w:rsidRPr="00786AC4" w:rsidRDefault="007340C3" w:rsidP="00786AC4">
            <w:pPr>
              <w:jc w:val="center"/>
              <w:rPr>
                <w:rFonts w:ascii="MS Sans Serif" w:hAnsi="MS Sans Serif"/>
                <w:b/>
                <w:caps/>
                <w:sz w:val="20"/>
                <w:szCs w:val="20"/>
              </w:rPr>
            </w:pPr>
            <w:r w:rsidRPr="00786AC4">
              <w:rPr>
                <w:rFonts w:ascii="MS Sans Serif" w:hAnsi="MS Sans Serif"/>
                <w:b/>
                <w:sz w:val="20"/>
                <w:szCs w:val="20"/>
              </w:rPr>
              <w:t>ОКПО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40C3" w:rsidRPr="00786AC4" w:rsidRDefault="007340C3" w:rsidP="00786AC4">
            <w:pPr>
              <w:jc w:val="center"/>
              <w:rPr>
                <w:rFonts w:ascii="MS Sans Serif" w:hAnsi="MS Sans Serif"/>
                <w:b/>
                <w:caps/>
                <w:sz w:val="20"/>
                <w:szCs w:val="20"/>
              </w:rPr>
            </w:pPr>
            <w:r w:rsidRPr="00786AC4">
              <w:rPr>
                <w:rFonts w:ascii="MS Sans Serif" w:hAnsi="MS Sans Serif"/>
                <w:b/>
                <w:sz w:val="20"/>
                <w:szCs w:val="20"/>
              </w:rPr>
              <w:t>Лицо, привлеченное к административной ответственности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7340C3" w:rsidRPr="00786AC4" w:rsidRDefault="007340C3" w:rsidP="00786AC4">
            <w:pPr>
              <w:jc w:val="center"/>
              <w:rPr>
                <w:rFonts w:ascii="MS Sans Serif" w:hAnsi="MS Sans Serif"/>
                <w:b/>
                <w:caps/>
                <w:sz w:val="20"/>
                <w:szCs w:val="20"/>
              </w:rPr>
            </w:pPr>
            <w:r w:rsidRPr="00786AC4">
              <w:rPr>
                <w:rFonts w:ascii="MS Sans Serif" w:hAnsi="MS Sans Serif"/>
                <w:b/>
                <w:sz w:val="20"/>
                <w:szCs w:val="20"/>
              </w:rPr>
              <w:t>Название организации</w:t>
            </w:r>
          </w:p>
        </w:tc>
      </w:tr>
      <w:tr w:rsidR="00256748" w:rsidRPr="00786AC4" w:rsidTr="006317C2">
        <w:tc>
          <w:tcPr>
            <w:tcW w:w="1384" w:type="dxa"/>
            <w:shd w:val="clear" w:color="auto" w:fill="auto"/>
            <w:vAlign w:val="center"/>
          </w:tcPr>
          <w:p w:rsidR="00256748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6748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112466486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56748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Индивидуальный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предприниматель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256748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149578407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Индивидуальный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предприниматель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35106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Должностное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РОССИЙСКАЯ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АКАДЕМИЯ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НАРОДНОГО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ХОЗЯЙСТВА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И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ГОСУДАРСТВЕННОЙ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СЛУЖБЫ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ПРИ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ПРЕЗИДЕНТЕ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РФ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99458632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ТАКСИ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И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ТОЧКА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32425333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АССОЦИАЦИЯ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НП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ФИА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АЛЬБЕРТО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РИЕРА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97079758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АНО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СПОРТИВНЫЙ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ЦЕНТР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БУДУЩИХ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ЧЕМПИОНОВ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97879223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СИБИРЬ</w:t>
            </w:r>
            <w:r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 w:hint="eastAsia"/>
                <w:sz w:val="20"/>
                <w:szCs w:val="20"/>
              </w:rPr>
              <w:t>ИНВЕСТ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34979797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«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СИБИНТЕХ»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23707015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ГЛОБУС</w:t>
            </w:r>
            <w:r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 w:hint="eastAsia"/>
                <w:sz w:val="20"/>
                <w:szCs w:val="20"/>
              </w:rPr>
              <w:t>АГРО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23674250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РУССКОЕ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ПОЛЕ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56938178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АНО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ГКПЦ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ИНИЦИАТИВА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85577209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ОРОО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КЛУБ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ВОСТОЧНЫХ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ЕДИНОБОРСТВ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СИБИРСКИЙ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БАРС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55910054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ОРОО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ЦЕНТР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МИКРОМИНИАТЮР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ИМЕНИ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А</w:t>
            </w:r>
            <w:r>
              <w:rPr>
                <w:rFonts w:ascii="MS Sans Serif" w:hAnsi="MS Sans Serif"/>
                <w:sz w:val="20"/>
                <w:szCs w:val="20"/>
              </w:rPr>
              <w:t xml:space="preserve">. </w:t>
            </w:r>
            <w:r>
              <w:rPr>
                <w:rFonts w:ascii="MS Sans Serif" w:hAnsi="MS Sans Serif" w:hint="eastAsia"/>
                <w:sz w:val="20"/>
                <w:szCs w:val="20"/>
              </w:rPr>
              <w:t>С</w:t>
            </w:r>
            <w:r>
              <w:rPr>
                <w:rFonts w:ascii="MS Sans Serif" w:hAnsi="MS Sans Serif"/>
                <w:sz w:val="20"/>
                <w:szCs w:val="20"/>
              </w:rPr>
              <w:t xml:space="preserve">. </w:t>
            </w:r>
            <w:r>
              <w:rPr>
                <w:rFonts w:ascii="MS Sans Serif" w:hAnsi="MS Sans Serif" w:hint="eastAsia"/>
                <w:sz w:val="20"/>
                <w:szCs w:val="20"/>
              </w:rPr>
              <w:t>ПУШКИНА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75393856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АНО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ФЕНИКС</w:t>
            </w:r>
            <w:r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41654722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РПК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СИТИ</w:t>
            </w:r>
            <w:r>
              <w:rPr>
                <w:rFonts w:ascii="MS Sans Serif" w:hAnsi="MS Sans Serif"/>
                <w:sz w:val="20"/>
                <w:szCs w:val="20"/>
              </w:rPr>
              <w:t>-55"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23668924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ТПК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ТЕХКОМПЛЕКТ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94723762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СОТЕР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36600261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ГЕЛЛИОН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57868787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ПРИМУС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22084479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ЭНСИБ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95457943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НОВОТЕХ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35224010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ОЙЛТРЕЙД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86557108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АНО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ЦСП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АТАМАН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76451768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КОМЕТА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СПОРТ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74924820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АНО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ВИЗИТ</w:t>
            </w:r>
            <w:r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 w:hint="eastAsia"/>
                <w:sz w:val="20"/>
                <w:szCs w:val="20"/>
              </w:rPr>
              <w:t>ЦЕНТР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23676148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МООП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ОЗППСС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47113450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ЦВК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49513863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ФОНД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РАЗВИТИЯ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ТОС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СОВЕТСКОГО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ОКРУГА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16515539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АЗСТРОМ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73456943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АНТЕЙ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11870827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ДЕРЖАВА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55"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20403473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АРКЕЙ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75444134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НПО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АТС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54160912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ВЕРБА</w:t>
            </w:r>
            <w:r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67372461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МЭП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97881042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РПК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ВАШ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ДРУГ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30337292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СИБИРСКИЙ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РЫБОПИТОМНИК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57667250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САЗА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50971306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МОРТОН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97874266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ЭКОДОМ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1287765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ОАО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ОНПС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43969496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ДЕПАРТАМЕНТ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КУЛЬТУРЫ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АДМИНИСТРАЦИИ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ГОРОДА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ОМСКА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88610969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КУЛЬТУРНЫЙ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ЦЕНТР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БЕЛЛИНГВА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49514806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БДОУ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Г</w:t>
            </w:r>
            <w:r>
              <w:rPr>
                <w:rFonts w:ascii="MS Sans Serif" w:hAnsi="MS Sans Serif"/>
                <w:sz w:val="20"/>
                <w:szCs w:val="20"/>
              </w:rPr>
              <w:t xml:space="preserve">. 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ДЕТСКИЙ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САД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№</w:t>
            </w:r>
            <w:r>
              <w:rPr>
                <w:rFonts w:ascii="MS Sans Serif" w:hAnsi="MS Sans Serif"/>
                <w:sz w:val="20"/>
                <w:szCs w:val="20"/>
              </w:rPr>
              <w:t xml:space="preserve"> 289"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73464693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ТСЖ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ОЛИМП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lastRenderedPageBreak/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491015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ВАРИАНТ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48364059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СИБМЕТ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23737134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ИНТЕРОМСК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67369401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ЭЛЕРОН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30348261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КВАРТА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55739956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АТЛАНТ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6802427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ДВИЖЕНИЕ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55533953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ВЕРТИКАЛЬ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11884829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КОМИТЕТ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ВЕТЕРАНОВ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КИРОВСКОГО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АДМИНИСТРАТИВНОГО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ОКРУГА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Г</w:t>
            </w:r>
            <w:r>
              <w:rPr>
                <w:rFonts w:ascii="MS Sans Serif" w:hAnsi="MS Sans Serif"/>
                <w:sz w:val="20"/>
                <w:szCs w:val="20"/>
              </w:rPr>
              <w:t xml:space="preserve">. 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ОМСКА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9466390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ОРООИ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СИЛА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ЕДИНСТВА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852BCF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4035981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АДМИНИСТРАЦИЯ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МОСКАЛЕНСКОГО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МУНИЦИПАЛЬНОГО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РАЙОНА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ОМСКОЙ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ОБЛАСТИ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11880910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ОМРЕЙЛ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СЕРВИС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43734327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БАГРАТИОН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44150999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ЗАН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15802946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БФПЖ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ОБЩИЙ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МИР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73985995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ГОРОД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МАСТЕРОВ</w:t>
            </w:r>
            <w:r>
              <w:rPr>
                <w:rFonts w:ascii="MS Sans Serif" w:hAnsi="MS Sans Serif"/>
                <w:sz w:val="20"/>
                <w:szCs w:val="20"/>
              </w:rPr>
              <w:t>-22"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33968283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МППП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БОЛЬШЕУКОВСКАЯ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АВТОКОЛОННА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2808491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АЛЬФАСТРОЙ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95676757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СТРОЙ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14923375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БЕСТИНЖИНИРИНГ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23814030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УДАЧА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39430604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ТЕХНОЛОГИЯ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13280805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АЗИМУТ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АВТО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61376067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ЛЕГИОН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ТУР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19815166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РУСХОСТ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46728445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СТРОЙВЕК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23697009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ГРИНТЕК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54576216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АДВОКЛАД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76328074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МЕБЕЛЬРОЗ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80986771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СОЦСФЕРА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34054533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УСПЕХ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50595010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КРОНА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11873174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ИТЭС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79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61369721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СИБПРООМСК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11890209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УК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ЖКХ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ОЛИМП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9478022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ПОРФИРА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15465160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ФЛОВЕК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94704859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КОВАЛЕВСКОЕ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41227514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СВОЙ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СОСТАВ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43965274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ЗАО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СТК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ПИОНН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93095111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ТАВРИДА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45506004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АРДИС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23747210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СТАТУС</w:t>
            </w:r>
            <w:r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 w:hint="eastAsia"/>
                <w:sz w:val="20"/>
                <w:szCs w:val="20"/>
              </w:rPr>
              <w:t>ПРОФИ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6284211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ГРОСТРАНС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74958285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МИЛЯ</w:t>
            </w:r>
            <w:r>
              <w:rPr>
                <w:rFonts w:ascii="MS Sans Serif" w:hAnsi="MS Sans Serif"/>
                <w:sz w:val="20"/>
                <w:szCs w:val="20"/>
              </w:rPr>
              <w:t>-55"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55641950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ДЮНА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54577049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ПРОЕКТ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76323390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ЮНИК</w:t>
            </w:r>
            <w:r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 w:hint="eastAsia"/>
                <w:sz w:val="20"/>
                <w:szCs w:val="20"/>
              </w:rPr>
              <w:t>ТРЭВЕЛ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60054568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ПВЦ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13941247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ТА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КОНТИНЕНТ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ТУР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48363686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ИМПЕРИЯ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СИБИРИ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59221593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КОНТУР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26188745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КРЕДО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99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32343500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ИГРОТЕКА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11873010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КОНТИНЕНТ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49578710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ОРОО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СПОРТИВНЫЙ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КЛУБ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ИРТЫШ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12835460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ЛИГА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76336859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ОЦЕЛОТ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lastRenderedPageBreak/>
              <w:t>104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11888247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ОКНА</w:t>
            </w:r>
            <w:r>
              <w:rPr>
                <w:rFonts w:ascii="MS Sans Serif" w:hAnsi="MS Sans Serif"/>
                <w:sz w:val="20"/>
                <w:szCs w:val="20"/>
              </w:rPr>
              <w:t>55"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5847899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ТЕПЛОВИК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11870788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ТЕХКОМПЛЕКТ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25160911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МАКСИТУР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ПЛЮС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51648375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САУ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БОЛЬШЕРЕЧЕНСКИЙ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ЛЕСХОЗ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79532266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ВСВ</w:t>
            </w:r>
            <w:r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 w:hint="eastAsia"/>
                <w:sz w:val="20"/>
                <w:szCs w:val="20"/>
              </w:rPr>
              <w:t>ТРАНС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4035946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АДМИНИСТРАЦИЯ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КОРМИЛОВСКОГО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МР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4036147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АДМИНИСТРАЦИЯ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ЛЮБИНСКОГО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МР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78792054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АДМИНИСТРАЦИЯ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ИСИЛЬКУЛЬСКОГО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ГОРОДСКОГО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ПОСЕЛЕНИЯ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97894872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ФОНД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СИБИРСКИЕ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ЛАСТОЧКИ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30348077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ПСК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МОСТ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494597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ПК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ДОМОВОЙ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23724485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СТРОИТЕЛЬНАЯ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КОМПАНИЯ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АИС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45556255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ЦЕНТР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ЗАЩИТЫ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ПРАВ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ПРИЗЫВНИКОВ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И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ГОСУДАРСТВЕННЫХ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СЛУЖАЩИХ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51411087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СТГ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51612420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СВЕТЛАНА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99032962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ПАРТНЕР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99037511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АЗИМУТ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99531234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ЛАКСАР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20124783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СОТ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14923079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БИНА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81004528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СОЛЯНОЕ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60085095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ТРЕЙД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90278182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ОНГС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41889132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ГЕФЕСТ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78794478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АДМИНИСТРАЦИЯ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ТЕВРИЗСКОГО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ГОРОДСКОГО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ПОСЕЛЕНИЯ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90288358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СИБИРСКИЙ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ПРОДУКТ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6982435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ТК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ЛИГА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46728557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МАРИ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СЕРВИС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61373133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БОЛЬШЕГРИВСКИЙ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ВОДОКАНАЛ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33830797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АТОЛ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39270419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ПЛАСТФОРМА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50978165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МАРК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76638455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ОРБИТА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54715735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ФАВОРИТ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ПЛЮС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139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32839796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АТЛАНТА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47123508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КАЮР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67376909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СЭС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78803332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СЕЛЬХОЗВОДСТРОЙ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47035520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ТЭВСИ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54161372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ОМСКИЙ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МЕД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23662726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БИЛ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46210955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СИБИРЬКАПИТАЛСТРОЙ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60128290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ВИКИНГ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61373146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ЕРМАКОВСКАЯ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ТЕПЛОВАЯ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КОМПАНИЯ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23733567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БИОПЛАСТ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58128450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ОРЕИД</w:t>
            </w:r>
            <w:r>
              <w:rPr>
                <w:rFonts w:ascii="MS Sans Serif" w:hAnsi="MS Sans Serif"/>
                <w:sz w:val="20"/>
                <w:szCs w:val="20"/>
              </w:rPr>
              <w:t>-</w:t>
            </w:r>
            <w:r>
              <w:rPr>
                <w:rFonts w:ascii="MS Sans Serif" w:hAnsi="MS Sans Serif" w:hint="eastAsia"/>
                <w:sz w:val="20"/>
                <w:szCs w:val="20"/>
              </w:rPr>
              <w:t>СТАР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75047367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КАРНАШ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73987089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ДЕЛОВЫЕ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РЕШЕНИЯ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50093024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СТАРИЦА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23722865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ЛОТУС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11906979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АКЦЕНТ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12258075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САНСАРА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1937016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БУЗОО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МОСКАЛЕНСКАЯ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ЦРБ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  <w:r>
              <w:rPr>
                <w:rFonts w:ascii="MS Sans Serif" w:hAnsi="MS Sans Serif"/>
                <w:caps/>
                <w:sz w:val="20"/>
                <w:szCs w:val="20"/>
              </w:rPr>
              <w:t>158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11878504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Юридическое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hint="eastAsia"/>
                <w:sz w:val="20"/>
                <w:szCs w:val="20"/>
              </w:rPr>
              <w:t>лицо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 w:hint="eastAsia"/>
                <w:sz w:val="20"/>
                <w:szCs w:val="20"/>
              </w:rPr>
              <w:t>ООО</w:t>
            </w:r>
            <w:r>
              <w:rPr>
                <w:rFonts w:ascii="MS Sans Serif" w:hAnsi="MS Sans Serif"/>
                <w:sz w:val="20"/>
                <w:szCs w:val="20"/>
              </w:rPr>
              <w:t xml:space="preserve"> "</w:t>
            </w:r>
            <w:r>
              <w:rPr>
                <w:rFonts w:ascii="MS Sans Serif" w:hAnsi="MS Sans Serif" w:hint="eastAsia"/>
                <w:sz w:val="20"/>
                <w:szCs w:val="20"/>
              </w:rPr>
              <w:t>ЛОТОС</w:t>
            </w:r>
            <w:r>
              <w:rPr>
                <w:rFonts w:ascii="MS Sans Serif" w:hAnsi="MS Sans Serif"/>
                <w:sz w:val="20"/>
                <w:szCs w:val="20"/>
              </w:rPr>
              <w:t>"</w:t>
            </w:r>
          </w:p>
        </w:tc>
      </w:tr>
      <w:tr w:rsidR="00852BCF" w:rsidRPr="00786AC4" w:rsidTr="006317C2">
        <w:tc>
          <w:tcPr>
            <w:tcW w:w="1384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852BCF" w:rsidRPr="00256748" w:rsidRDefault="00852BCF" w:rsidP="00256748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850E90" w:rsidRPr="00786AC4" w:rsidTr="006317C2">
        <w:tc>
          <w:tcPr>
            <w:tcW w:w="1384" w:type="dxa"/>
            <w:shd w:val="clear" w:color="auto" w:fill="auto"/>
            <w:vAlign w:val="center"/>
          </w:tcPr>
          <w:p w:rsidR="00850E90" w:rsidRPr="00256748" w:rsidRDefault="00850E90" w:rsidP="00256748">
            <w:pPr>
              <w:rPr>
                <w:rFonts w:ascii="MS Sans Serif" w:hAnsi="MS Sans Serif"/>
                <w:cap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0E90" w:rsidRPr="00256748" w:rsidRDefault="00850E90" w:rsidP="00256748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50E90" w:rsidRPr="00256748" w:rsidRDefault="00850E90" w:rsidP="00256748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850E90" w:rsidRPr="00256748" w:rsidRDefault="00850E90" w:rsidP="00256748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7340C3" w:rsidRPr="007340C3" w:rsidRDefault="007340C3" w:rsidP="007340C3">
      <w:pPr>
        <w:rPr>
          <w:lang w:val="en-US"/>
        </w:rPr>
      </w:pPr>
    </w:p>
    <w:p w:rsidR="00A6038F" w:rsidRDefault="00A6038F"/>
    <w:sectPr w:rsidR="00A6038F" w:rsidSect="009940A4">
      <w:pgSz w:w="11906" w:h="16838"/>
      <w:pgMar w:top="1134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CF"/>
    <w:rsid w:val="000125BC"/>
    <w:rsid w:val="00014DAB"/>
    <w:rsid w:val="00015F17"/>
    <w:rsid w:val="00080285"/>
    <w:rsid w:val="00085DA8"/>
    <w:rsid w:val="000B2C21"/>
    <w:rsid w:val="000B6473"/>
    <w:rsid w:val="000C2366"/>
    <w:rsid w:val="000C7FB9"/>
    <w:rsid w:val="00166549"/>
    <w:rsid w:val="00194034"/>
    <w:rsid w:val="001A5B15"/>
    <w:rsid w:val="001E2244"/>
    <w:rsid w:val="00234043"/>
    <w:rsid w:val="00256748"/>
    <w:rsid w:val="0026112D"/>
    <w:rsid w:val="002849E7"/>
    <w:rsid w:val="002867A6"/>
    <w:rsid w:val="002D5093"/>
    <w:rsid w:val="00301C14"/>
    <w:rsid w:val="00301CAC"/>
    <w:rsid w:val="00335BA4"/>
    <w:rsid w:val="00397E96"/>
    <w:rsid w:val="003A6D04"/>
    <w:rsid w:val="003B557B"/>
    <w:rsid w:val="003D1228"/>
    <w:rsid w:val="003F6DAC"/>
    <w:rsid w:val="00403262"/>
    <w:rsid w:val="00407449"/>
    <w:rsid w:val="00423B58"/>
    <w:rsid w:val="00430F2D"/>
    <w:rsid w:val="00436AFF"/>
    <w:rsid w:val="00437101"/>
    <w:rsid w:val="00491278"/>
    <w:rsid w:val="004A632E"/>
    <w:rsid w:val="004C7145"/>
    <w:rsid w:val="004D0FD7"/>
    <w:rsid w:val="004E733D"/>
    <w:rsid w:val="004F7077"/>
    <w:rsid w:val="00510597"/>
    <w:rsid w:val="00532E77"/>
    <w:rsid w:val="0053313A"/>
    <w:rsid w:val="00562326"/>
    <w:rsid w:val="0059353F"/>
    <w:rsid w:val="005A6C9E"/>
    <w:rsid w:val="005F230D"/>
    <w:rsid w:val="006219D4"/>
    <w:rsid w:val="006262FC"/>
    <w:rsid w:val="006317C2"/>
    <w:rsid w:val="0064510C"/>
    <w:rsid w:val="00666991"/>
    <w:rsid w:val="00675555"/>
    <w:rsid w:val="00694D6F"/>
    <w:rsid w:val="006A105A"/>
    <w:rsid w:val="006B22C9"/>
    <w:rsid w:val="006D0FB9"/>
    <w:rsid w:val="006D46BC"/>
    <w:rsid w:val="006D5FA1"/>
    <w:rsid w:val="0073173A"/>
    <w:rsid w:val="007340C3"/>
    <w:rsid w:val="007437BD"/>
    <w:rsid w:val="007504CB"/>
    <w:rsid w:val="00775BCC"/>
    <w:rsid w:val="00775EB7"/>
    <w:rsid w:val="007846BA"/>
    <w:rsid w:val="00786AC4"/>
    <w:rsid w:val="00814BC5"/>
    <w:rsid w:val="00826B4D"/>
    <w:rsid w:val="00846911"/>
    <w:rsid w:val="00850E90"/>
    <w:rsid w:val="00852BCF"/>
    <w:rsid w:val="008717C8"/>
    <w:rsid w:val="008B1BFA"/>
    <w:rsid w:val="008F397A"/>
    <w:rsid w:val="00930C75"/>
    <w:rsid w:val="0097246E"/>
    <w:rsid w:val="009940A4"/>
    <w:rsid w:val="009E6F02"/>
    <w:rsid w:val="009F1D25"/>
    <w:rsid w:val="00A157A3"/>
    <w:rsid w:val="00A31F27"/>
    <w:rsid w:val="00A6038F"/>
    <w:rsid w:val="00AA7E71"/>
    <w:rsid w:val="00AE0007"/>
    <w:rsid w:val="00B2126F"/>
    <w:rsid w:val="00B42300"/>
    <w:rsid w:val="00B45AC1"/>
    <w:rsid w:val="00BA41B0"/>
    <w:rsid w:val="00BB2658"/>
    <w:rsid w:val="00BC12E7"/>
    <w:rsid w:val="00BF1E50"/>
    <w:rsid w:val="00C30F34"/>
    <w:rsid w:val="00C73ABD"/>
    <w:rsid w:val="00D43ECC"/>
    <w:rsid w:val="00D70918"/>
    <w:rsid w:val="00D84143"/>
    <w:rsid w:val="00E062C1"/>
    <w:rsid w:val="00E44710"/>
    <w:rsid w:val="00E50364"/>
    <w:rsid w:val="00E769FD"/>
    <w:rsid w:val="00E77D8B"/>
    <w:rsid w:val="00E950AB"/>
    <w:rsid w:val="00ED1AE4"/>
    <w:rsid w:val="00ED280D"/>
    <w:rsid w:val="00ED50E0"/>
    <w:rsid w:val="00ED6CFF"/>
    <w:rsid w:val="00F336A1"/>
    <w:rsid w:val="00F770AC"/>
    <w:rsid w:val="00F819E1"/>
    <w:rsid w:val="00F83EC1"/>
    <w:rsid w:val="00FB1596"/>
    <w:rsid w:val="00FB7F84"/>
    <w:rsid w:val="00FC56BA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94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4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94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55-as10\shablon\&#1055;&#1077;&#1088;&#1077;&#1095;&#1077;&#1085;&#1100;%20&#1083;&#1080;&#1094;%20&#1087;&#1088;&#1080;&#1074;&#1083;&#1077;&#1095;&#1077;&#1085;&#1085;&#1099;&#1093;%20&#1082;%20&#1072;&#1076;&#1084;&#1080;&#1085;&#1080;&#1089;&#1090;&#1088;&#1072;&#1090;&#1080;&#1074;&#1085;&#1086;&#1081;%20&#1086;&#1090;&#1074;&#1077;&#1090;&#1089;&#1090;&#1074;&#1077;&#1085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лиц привлеченных к административной ответственности</Template>
  <TotalTime>8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наложенных административных штрафах</vt:lpstr>
    </vt:vector>
  </TitlesOfParts>
  <Company>Госкомстат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наложенных административных штрафах</dc:title>
  <dc:creator>Кучер Юлия Петровна</dc:creator>
  <cp:lastModifiedBy>Кучер Юлия Петровна</cp:lastModifiedBy>
  <cp:revision>3</cp:revision>
  <cp:lastPrinted>2024-08-16T03:36:00Z</cp:lastPrinted>
  <dcterms:created xsi:type="dcterms:W3CDTF">2024-08-16T03:32:00Z</dcterms:created>
  <dcterms:modified xsi:type="dcterms:W3CDTF">2024-08-16T03:42:00Z</dcterms:modified>
</cp:coreProperties>
</file>